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A567" w14:textId="77777777" w:rsidR="00D64F84" w:rsidRDefault="004770EE">
      <w:pPr>
        <w:pStyle w:val="Standard"/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 xml:space="preserve">MODULO DI ISCRIZIONE </w:t>
      </w:r>
    </w:p>
    <w:p w14:paraId="14646C3D" w14:textId="77777777" w:rsidR="00D64F84" w:rsidRDefault="004770EE">
      <w:pPr>
        <w:pStyle w:val="Standard"/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CORSO BASE DI CANTO GREGORIANO AUTUNNO 2025</w:t>
      </w:r>
    </w:p>
    <w:p w14:paraId="6B991189" w14:textId="77777777" w:rsidR="00D64F84" w:rsidRDefault="00D64F84">
      <w:pPr>
        <w:pStyle w:val="Standard"/>
        <w:jc w:val="center"/>
        <w:rPr>
          <w:rFonts w:hint="eastAsia"/>
          <w:b/>
          <w:bCs/>
          <w:i/>
          <w:iCs/>
        </w:rPr>
      </w:pPr>
    </w:p>
    <w:p w14:paraId="6A42A981" w14:textId="77777777" w:rsidR="00D64F84" w:rsidRDefault="004770EE">
      <w:pPr>
        <w:pStyle w:val="Standard"/>
        <w:jc w:val="center"/>
        <w:rPr>
          <w:rFonts w:hint="eastAsia"/>
          <w:i/>
          <w:iCs/>
        </w:rPr>
      </w:pPr>
      <w:r>
        <w:rPr>
          <w:i/>
          <w:iCs/>
        </w:rPr>
        <w:t>Prima sessione del 14/16 novembre e seconda sessione 29/30 novembre/2025</w:t>
      </w:r>
    </w:p>
    <w:p w14:paraId="1A6DBA11" w14:textId="77777777" w:rsidR="00D64F84" w:rsidRDefault="004770EE">
      <w:pPr>
        <w:pStyle w:val="Standard"/>
        <w:jc w:val="center"/>
        <w:rPr>
          <w:rFonts w:hint="eastAsia"/>
          <w:i/>
          <w:iCs/>
        </w:rPr>
      </w:pPr>
      <w:r>
        <w:rPr>
          <w:i/>
          <w:iCs/>
        </w:rPr>
        <w:t>Sede del Corso. Monastero Benedettino di Santa Marta</w:t>
      </w:r>
    </w:p>
    <w:p w14:paraId="7E87EFD8" w14:textId="77777777" w:rsidR="00D64F84" w:rsidRDefault="004770EE">
      <w:pPr>
        <w:pStyle w:val="Standard"/>
        <w:jc w:val="center"/>
        <w:rPr>
          <w:rFonts w:hint="eastAsia"/>
          <w:i/>
          <w:iCs/>
        </w:rPr>
      </w:pPr>
      <w:r>
        <w:rPr>
          <w:i/>
          <w:iCs/>
        </w:rPr>
        <w:t>Via Santa Marta 7/9 – Firenze</w:t>
      </w:r>
    </w:p>
    <w:p w14:paraId="40093139" w14:textId="77777777" w:rsidR="00D64F84" w:rsidRDefault="00D64F84">
      <w:pPr>
        <w:pStyle w:val="Standard"/>
        <w:jc w:val="center"/>
        <w:rPr>
          <w:rFonts w:hint="eastAsia"/>
          <w:i/>
          <w:iCs/>
        </w:rPr>
      </w:pPr>
    </w:p>
    <w:p w14:paraId="3BB22602" w14:textId="77777777" w:rsidR="00D64F84" w:rsidRDefault="00D64F84">
      <w:pPr>
        <w:pStyle w:val="Standard"/>
        <w:rPr>
          <w:rFonts w:hint="eastAsia"/>
        </w:rPr>
      </w:pPr>
    </w:p>
    <w:p w14:paraId="3C68ED73" w14:textId="77777777" w:rsidR="00D64F84" w:rsidRDefault="004770EE">
      <w:pPr>
        <w:pStyle w:val="Standard"/>
        <w:spacing w:line="480" w:lineRule="auto"/>
        <w:jc w:val="both"/>
        <w:rPr>
          <w:rFonts w:hint="eastAsia"/>
        </w:rPr>
      </w:pPr>
      <w:r>
        <w:t xml:space="preserve">Io </w:t>
      </w:r>
      <w:r>
        <w:t>sottoscritto/a ________________________________ nato/a   a _______________________________________________</w:t>
      </w:r>
    </w:p>
    <w:p w14:paraId="206A1CA3" w14:textId="77777777" w:rsidR="00D64F84" w:rsidRDefault="004770EE">
      <w:pPr>
        <w:pStyle w:val="Standard"/>
        <w:spacing w:line="480" w:lineRule="auto"/>
        <w:jc w:val="both"/>
        <w:rPr>
          <w:rFonts w:hint="eastAsia"/>
        </w:rPr>
      </w:pPr>
      <w:r>
        <w:t>il ____/____/______ cellulare _____________________ e-mail ___________________________________________________</w:t>
      </w:r>
    </w:p>
    <w:p w14:paraId="21D9541C" w14:textId="77777777" w:rsidR="00D64F84" w:rsidRDefault="004770EE">
      <w:pPr>
        <w:pStyle w:val="Standard"/>
        <w:spacing w:line="480" w:lineRule="auto"/>
        <w:jc w:val="center"/>
        <w:rPr>
          <w:rFonts w:hint="eastAsia"/>
        </w:rPr>
      </w:pPr>
      <w:r>
        <w:t>intendo iscrivermi</w:t>
      </w:r>
    </w:p>
    <w:p w14:paraId="297C872C" w14:textId="77777777" w:rsidR="00D64F84" w:rsidRDefault="004770EE">
      <w:pPr>
        <w:pStyle w:val="Standard"/>
        <w:spacing w:line="480" w:lineRule="auto"/>
        <w:jc w:val="both"/>
        <w:rPr>
          <w:rFonts w:hint="eastAsia"/>
        </w:rPr>
      </w:pPr>
      <w:r>
        <w:t>al Corso di Formazione di Base di Canto Gregoriano previsto per l’autunno 2025.</w:t>
      </w:r>
    </w:p>
    <w:p w14:paraId="295A6406" w14:textId="77777777" w:rsidR="00D64F84" w:rsidRDefault="004770EE">
      <w:pPr>
        <w:pStyle w:val="Standard"/>
        <w:spacing w:line="480" w:lineRule="auto"/>
        <w:jc w:val="both"/>
        <w:rPr>
          <w:rFonts w:hint="eastAsia"/>
        </w:rPr>
      </w:pPr>
      <w:r>
        <w:t>A tal fine, ricordo di avere le seguenti esperienze di canto e di musica:</w:t>
      </w:r>
    </w:p>
    <w:p w14:paraId="0BBC0722" w14:textId="77777777" w:rsidR="00D64F84" w:rsidRDefault="00D64F84">
      <w:pPr>
        <w:pStyle w:val="Standard"/>
        <w:spacing w:line="480" w:lineRule="auto"/>
        <w:jc w:val="both"/>
        <w:rPr>
          <w:rFonts w:hint="eastAsia"/>
        </w:rPr>
      </w:pPr>
    </w:p>
    <w:p w14:paraId="476A6BBB" w14:textId="77777777" w:rsidR="00D64F84" w:rsidRDefault="00D64F84">
      <w:pPr>
        <w:pStyle w:val="Standard"/>
        <w:spacing w:line="480" w:lineRule="auto"/>
        <w:jc w:val="both"/>
        <w:rPr>
          <w:rFonts w:hint="eastAsia"/>
        </w:rPr>
      </w:pPr>
    </w:p>
    <w:p w14:paraId="58B3D09B" w14:textId="77777777" w:rsidR="00D64F84" w:rsidRDefault="00D64F84">
      <w:pPr>
        <w:pStyle w:val="Standard"/>
        <w:spacing w:line="480" w:lineRule="auto"/>
        <w:jc w:val="both"/>
        <w:rPr>
          <w:rFonts w:hint="eastAsia"/>
        </w:rPr>
      </w:pPr>
    </w:p>
    <w:p w14:paraId="0556A4D3" w14:textId="77777777" w:rsidR="00D64F84" w:rsidRDefault="004770EE">
      <w:pPr>
        <w:pStyle w:val="Standard"/>
        <w:spacing w:line="480" w:lineRule="auto"/>
        <w:ind w:left="6009"/>
        <w:jc w:val="both"/>
        <w:rPr>
          <w:rFonts w:hint="eastAsia"/>
        </w:rPr>
      </w:pPr>
      <w:r>
        <w:t>In fede</w:t>
      </w:r>
    </w:p>
    <w:sectPr w:rsidR="00D64F8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0B158" w14:textId="77777777" w:rsidR="004770EE" w:rsidRDefault="004770EE">
      <w:pPr>
        <w:rPr>
          <w:rFonts w:hint="eastAsia"/>
        </w:rPr>
      </w:pPr>
      <w:r>
        <w:separator/>
      </w:r>
    </w:p>
  </w:endnote>
  <w:endnote w:type="continuationSeparator" w:id="0">
    <w:p w14:paraId="6A822493" w14:textId="77777777" w:rsidR="004770EE" w:rsidRDefault="00477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35BB" w14:textId="77777777" w:rsidR="004770EE" w:rsidRDefault="004770E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B832E0B" w14:textId="77777777" w:rsidR="004770EE" w:rsidRDefault="00477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4F84"/>
    <w:rsid w:val="004770EE"/>
    <w:rsid w:val="00B5132E"/>
    <w:rsid w:val="00D64F84"/>
    <w:rsid w:val="00E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ED06"/>
  <w15:docId w15:val="{F992500E-69CE-49E6-B333-55CAA977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ventroni</dc:creator>
  <cp:lastModifiedBy>roberto poli</cp:lastModifiedBy>
  <cp:revision>2</cp:revision>
  <dcterms:created xsi:type="dcterms:W3CDTF">2025-09-21T17:38:00Z</dcterms:created>
  <dcterms:modified xsi:type="dcterms:W3CDTF">2025-09-21T17:38:00Z</dcterms:modified>
</cp:coreProperties>
</file>